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ACC06DCDD22E428AB4DBE1071A9DD971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000" w:type="pct"/>
            <w:tblLook w:val="04A0"/>
          </w:tblPr>
          <w:tblGrid>
            <w:gridCol w:w="2380"/>
            <w:gridCol w:w="7916"/>
          </w:tblGrid>
          <w:tr w:rsidR="00E51E14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B668C1" w:rsidRDefault="00B668C1">
                <w:pPr>
                  <w:pStyle w:val="PersonalNam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B668C1" w:rsidRDefault="00E80222" w:rsidP="00E80222">
                <w:pPr>
                  <w:pStyle w:val="PersonalName"/>
                </w:pPr>
                <w:r>
                  <w:t>THOMSON MUIA MUTISO</w:t>
                </w:r>
              </w:p>
            </w:tc>
          </w:tr>
          <w:tr w:rsidR="00E51E14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e"/>
                  <w:id w:val="809184598"/>
                  <w:placeholder>
                    <w:docPart w:val="6DAD539C80B34A758A5164A36ECF547D"/>
                  </w:placeholder>
                  <w:date w:fullDate="2012-11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B668C1" w:rsidRDefault="00162767">
                    <w:pPr>
                      <w:pStyle w:val="Date"/>
                      <w:framePr w:wrap="auto" w:hAnchor="text" w:xAlign="left" w:yAlign="inline"/>
                      <w:suppressOverlap w:val="0"/>
                    </w:pPr>
                    <w:r>
                      <w:t>11/12/2012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B668C1" w:rsidRDefault="00B668C1"/>
            </w:tc>
          </w:tr>
          <w:tr w:rsidR="00E51E14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668C1" w:rsidRDefault="00B668C1">
                <w:pPr>
                  <w:jc w:val="center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B668C1" w:rsidRDefault="00E51E14">
                <w:pPr>
                  <w:pStyle w:val="SenderAddress"/>
                </w:pPr>
                <w:r>
                  <w:br/>
                </w:r>
                <w:r w:rsidR="00E80222">
                  <w:t>+254 728 451 872</w:t>
                </w:r>
                <w:r>
                  <w:br/>
                </w:r>
                <w:hyperlink r:id="rId9" w:history="1">
                  <w:r w:rsidR="00E80222" w:rsidRPr="008C3BD6">
                    <w:rPr>
                      <w:rStyle w:val="Hyperlink"/>
                    </w:rPr>
                    <w:t>thomsonmutiso@gmail.com</w:t>
                  </w:r>
                </w:hyperlink>
              </w:p>
              <w:p w:rsidR="00B668C1" w:rsidRDefault="00E80222" w:rsidP="00E80222">
                <w:pPr>
                  <w:pStyle w:val="SenderAddress"/>
                </w:pPr>
                <w:r>
                  <w:t>Date of Birth: 17 November 1988</w:t>
                </w:r>
              </w:p>
            </w:tc>
          </w:tr>
          <w:tr w:rsidR="00E80222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80222" w:rsidRDefault="00E80222">
                <w:pPr>
                  <w:jc w:val="center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E80222" w:rsidRDefault="00E80222">
                <w:pPr>
                  <w:pStyle w:val="SenderAddress"/>
                </w:pPr>
              </w:p>
            </w:tc>
          </w:tr>
        </w:tbl>
        <w:p w:rsidR="00B668C1" w:rsidRDefault="007C74BB"/>
      </w:sdtContent>
    </w:sdt>
    <w:tbl>
      <w:tblPr>
        <w:tblStyle w:val="TableGrid"/>
        <w:tblW w:w="4996" w:type="pct"/>
        <w:jc w:val="center"/>
        <w:tblLook w:val="04A0"/>
      </w:tblPr>
      <w:tblGrid>
        <w:gridCol w:w="2412"/>
        <w:gridCol w:w="7883"/>
      </w:tblGrid>
      <w:tr w:rsidR="00A7746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8C1" w:rsidRDefault="00B668C1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68C1" w:rsidRDefault="00E51E14">
            <w:pPr>
              <w:pStyle w:val="Section"/>
            </w:pPr>
            <w:r>
              <w:t>Objectives</w:t>
            </w:r>
          </w:p>
          <w:p w:rsidR="00B668C1" w:rsidRDefault="00E80222">
            <w:r w:rsidRPr="00E80222">
              <w:t>I want to become a dynamic professional in the field</w:t>
            </w:r>
            <w:r>
              <w:t xml:space="preserve"> of commerce and finance management in order to</w:t>
            </w:r>
            <w:r w:rsidRPr="00E80222">
              <w:t xml:space="preserve"> provide viable solutions to financial infrastructure in businesses.</w:t>
            </w:r>
            <w:r>
              <w:t xml:space="preserve"> </w:t>
            </w:r>
          </w:p>
          <w:p w:rsidR="00471C16" w:rsidRDefault="00E51E14">
            <w:pPr>
              <w:pStyle w:val="Section"/>
            </w:pPr>
            <w:r>
              <w:t>Education</w:t>
            </w:r>
          </w:p>
          <w:p w:rsidR="00471C16" w:rsidRDefault="00471C16">
            <w:pPr>
              <w:pStyle w:val="Subsection"/>
            </w:pPr>
          </w:p>
          <w:p w:rsidR="00471C16" w:rsidRDefault="00471C16" w:rsidP="00471C16">
            <w:pPr>
              <w:pStyle w:val="Subsection"/>
            </w:pPr>
            <w:r>
              <w:t>U.S.I.U University</w:t>
            </w:r>
          </w:p>
          <w:p w:rsidR="00471C16" w:rsidRDefault="00471C16" w:rsidP="00471C16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May 2012 to date</w:t>
            </w:r>
          </w:p>
          <w:p w:rsidR="00471C16" w:rsidRDefault="00471C16" w:rsidP="00471C16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Pursuing a Masters In Business Administration (MBA)</w:t>
            </w:r>
          </w:p>
          <w:p w:rsidR="00471C16" w:rsidRDefault="00471C16">
            <w:pPr>
              <w:pStyle w:val="Subsection"/>
            </w:pPr>
          </w:p>
          <w:p w:rsidR="00471C16" w:rsidRDefault="00E80222">
            <w:pPr>
              <w:pStyle w:val="Subsection"/>
            </w:pPr>
            <w:r>
              <w:t>K.C.A University</w:t>
            </w:r>
          </w:p>
          <w:p w:rsidR="00B668C1" w:rsidRDefault="00E8022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December 2011</w:t>
            </w:r>
          </w:p>
          <w:p w:rsidR="00B668C1" w:rsidRDefault="00E80222">
            <w:pPr>
              <w:pStyle w:val="ListBullet"/>
              <w:numPr>
                <w:ilvl w:val="0"/>
                <w:numId w:val="0"/>
              </w:numPr>
            </w:pPr>
            <w:r>
              <w:t>Bachelor of Commerce in Finance (Second Class Upper)</w:t>
            </w:r>
          </w:p>
          <w:p w:rsidR="00E80222" w:rsidRDefault="00E80222">
            <w:pPr>
              <w:pStyle w:val="ListBullet"/>
              <w:numPr>
                <w:ilvl w:val="0"/>
                <w:numId w:val="0"/>
              </w:numPr>
            </w:pPr>
            <w:r>
              <w:t>Courses included:</w:t>
            </w:r>
          </w:p>
          <w:p w:rsidR="00E80222" w:rsidRDefault="00E80222" w:rsidP="00E80222">
            <w:pPr>
              <w:pStyle w:val="Subsection"/>
            </w:pPr>
            <w:r>
              <w:t>K.C.A University</w:t>
            </w:r>
          </w:p>
          <w:p w:rsidR="00E80222" w:rsidRDefault="00E80222" w:rsidP="00E8022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December 2009</w:t>
            </w:r>
          </w:p>
          <w:p w:rsidR="00E80222" w:rsidRDefault="00E80222" w:rsidP="00E8022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Advanced Diploma from Association of Business Executives (ABE-UK)</w:t>
            </w:r>
          </w:p>
          <w:p w:rsidR="00E80222" w:rsidRDefault="00E80222" w:rsidP="00E80222">
            <w:pPr>
              <w:pStyle w:val="Subsection"/>
            </w:pPr>
            <w:r>
              <w:t>I.A.T.A</w:t>
            </w:r>
          </w:p>
          <w:p w:rsidR="00E80222" w:rsidRDefault="00E80222" w:rsidP="00E8022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April 2008</w:t>
            </w:r>
          </w:p>
          <w:p w:rsidR="00E80222" w:rsidRPr="00E80222" w:rsidRDefault="00E80222" w:rsidP="00E8022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International Computer Driving Licence (ICDL)</w:t>
            </w:r>
          </w:p>
          <w:p w:rsidR="00471C16" w:rsidRDefault="00471C16">
            <w:pPr>
              <w:pStyle w:val="Section"/>
            </w:pPr>
          </w:p>
          <w:p w:rsidR="00B668C1" w:rsidRDefault="00E51E14">
            <w:pPr>
              <w:pStyle w:val="Section"/>
            </w:pPr>
            <w:r>
              <w:lastRenderedPageBreak/>
              <w:t>experience</w:t>
            </w:r>
          </w:p>
          <w:p w:rsidR="00B668C1" w:rsidRDefault="00162767">
            <w:pPr>
              <w:pStyle w:val="Subsectio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Attachment As An </w:t>
            </w:r>
            <w:r w:rsidR="00756F88">
              <w:rPr>
                <w:b w:val="0"/>
                <w:color w:val="auto"/>
                <w:spacing w:val="0"/>
                <w:sz w:val="23"/>
              </w:rPr>
              <w:t>Accounting Executive</w:t>
            </w:r>
            <w:r>
              <w:rPr>
                <w:b w:val="0"/>
                <w:color w:val="auto"/>
                <w:spacing w:val="0"/>
                <w:sz w:val="23"/>
              </w:rPr>
              <w:t xml:space="preserve"> Assistant</w:t>
            </w:r>
            <w:r w:rsidR="00E51E14">
              <w:rPr>
                <w:b w:val="0"/>
              </w:rPr>
              <w:t xml:space="preserve"> </w:t>
            </w:r>
            <w:r w:rsidR="00E51E14">
              <w:t>|</w:t>
            </w:r>
            <w:r w:rsidR="00E51E14">
              <w:rPr>
                <w:b w:val="0"/>
              </w:rPr>
              <w:t xml:space="preserve"> </w:t>
            </w:r>
            <w:sdt>
              <w:sdtPr>
                <w:id w:val="326177524"/>
                <w:placeholder>
                  <w:docPart w:val="28BFB3D01D074CF8B48D7D6E696C7D0A"/>
                </w:placeholder>
              </w:sdtPr>
              <w:sdtContent>
                <w:r w:rsidR="00756F88">
                  <w:t>Tech Africa Limited</w:t>
                </w:r>
              </w:sdtContent>
            </w:sdt>
          </w:p>
          <w:p w:rsidR="00B668C1" w:rsidRDefault="00756F88">
            <w:r>
              <w:t>September 2011</w:t>
            </w:r>
            <w:r w:rsidR="00E51E14">
              <w:t xml:space="preserve"> </w:t>
            </w:r>
            <w:r w:rsidR="00162767">
              <w:t>–</w:t>
            </w:r>
            <w:r w:rsidR="00E51E14">
              <w:t xml:space="preserve"> </w:t>
            </w:r>
            <w:r w:rsidR="00162767">
              <w:t>February 2012</w:t>
            </w:r>
          </w:p>
          <w:p w:rsidR="00756F88" w:rsidRPr="00471C16" w:rsidRDefault="00756F88" w:rsidP="00756F88">
            <w:pPr>
              <w:pStyle w:val="ListBullet"/>
              <w:numPr>
                <w:ilvl w:val="0"/>
                <w:numId w:val="28"/>
              </w:numPr>
            </w:pPr>
            <w:r w:rsidRPr="00756F88">
              <w:rPr>
                <w:sz w:val="23"/>
              </w:rPr>
              <w:t>Posting daily company transactions, sales and credit invoices</w:t>
            </w:r>
            <w:r w:rsidR="00471C16">
              <w:rPr>
                <w:sz w:val="23"/>
              </w:rPr>
              <w:t>.</w:t>
            </w:r>
          </w:p>
          <w:p w:rsidR="00471C16" w:rsidRPr="00F008E8" w:rsidRDefault="005A38F4" w:rsidP="00756F88">
            <w:pPr>
              <w:pStyle w:val="ListBullet"/>
              <w:numPr>
                <w:ilvl w:val="0"/>
                <w:numId w:val="28"/>
              </w:numPr>
            </w:pPr>
            <w:r>
              <w:rPr>
                <w:sz w:val="23"/>
              </w:rPr>
              <w:t>Receival of l.p.o’s from clients, raising</w:t>
            </w:r>
            <w:r w:rsidR="00471C16">
              <w:rPr>
                <w:sz w:val="23"/>
              </w:rPr>
              <w:t xml:space="preserve"> invoices and credit notes for clients.</w:t>
            </w:r>
          </w:p>
          <w:p w:rsidR="00F008E8" w:rsidRPr="00756F88" w:rsidRDefault="005A38F4" w:rsidP="00756F88">
            <w:pPr>
              <w:pStyle w:val="ListBullet"/>
              <w:numPr>
                <w:ilvl w:val="0"/>
                <w:numId w:val="28"/>
              </w:numPr>
            </w:pPr>
            <w:r>
              <w:rPr>
                <w:sz w:val="23"/>
              </w:rPr>
              <w:t>Managing the organizations petty cash and being actively involved in the sales of the companys  units.</w:t>
            </w:r>
          </w:p>
          <w:p w:rsidR="00756F88" w:rsidRDefault="00756F88" w:rsidP="00756F88">
            <w:pPr>
              <w:pStyle w:val="ListBullet"/>
              <w:numPr>
                <w:ilvl w:val="0"/>
                <w:numId w:val="28"/>
              </w:numPr>
            </w:pPr>
            <w:r w:rsidRPr="00756F88">
              <w:rPr>
                <w:sz w:val="23"/>
              </w:rPr>
              <w:t xml:space="preserve">Reconciling </w:t>
            </w:r>
            <w:r w:rsidR="00471C16" w:rsidRPr="00756F88">
              <w:rPr>
                <w:sz w:val="23"/>
              </w:rPr>
              <w:t>credit,</w:t>
            </w:r>
            <w:r w:rsidRPr="00756F88">
              <w:rPr>
                <w:sz w:val="23"/>
              </w:rPr>
              <w:t xml:space="preserve"> sales invoices and bank statements</w:t>
            </w:r>
            <w:r w:rsidR="00471C16">
              <w:rPr>
                <w:sz w:val="23"/>
              </w:rPr>
              <w:t>.</w:t>
            </w:r>
          </w:p>
          <w:p w:rsidR="00B668C1" w:rsidRPr="00756F88" w:rsidRDefault="00756F88" w:rsidP="00756F88">
            <w:pPr>
              <w:pStyle w:val="ListBullet"/>
              <w:numPr>
                <w:ilvl w:val="0"/>
                <w:numId w:val="28"/>
              </w:numPr>
            </w:pPr>
            <w:r w:rsidRPr="00756F88">
              <w:rPr>
                <w:sz w:val="23"/>
              </w:rPr>
              <w:t>Posting daily company transact</w:t>
            </w:r>
            <w:r w:rsidR="00471C16">
              <w:rPr>
                <w:sz w:val="23"/>
              </w:rPr>
              <w:t xml:space="preserve">ions to the database, on Quickbooks </w:t>
            </w:r>
            <w:r w:rsidRPr="00756F88">
              <w:rPr>
                <w:sz w:val="23"/>
              </w:rPr>
              <w:t>accounting platform</w:t>
            </w:r>
            <w:r w:rsidR="00471C16">
              <w:rPr>
                <w:sz w:val="23"/>
              </w:rPr>
              <w:t>.</w:t>
            </w:r>
          </w:p>
          <w:p w:rsidR="00756F88" w:rsidRPr="00756F88" w:rsidRDefault="00471C16" w:rsidP="00471C16">
            <w:pPr>
              <w:pStyle w:val="ListBullet"/>
              <w:numPr>
                <w:ilvl w:val="0"/>
                <w:numId w:val="28"/>
              </w:numPr>
            </w:pPr>
            <w:r>
              <w:rPr>
                <w:sz w:val="23"/>
              </w:rPr>
              <w:t>Aiding in the Preparation</w:t>
            </w:r>
            <w:r w:rsidR="00756F88" w:rsidRPr="00471C16">
              <w:rPr>
                <w:sz w:val="23"/>
              </w:rPr>
              <w:t xml:space="preserve"> and present</w:t>
            </w:r>
            <w:r>
              <w:rPr>
                <w:sz w:val="23"/>
              </w:rPr>
              <w:t xml:space="preserve">ation </w:t>
            </w:r>
            <w:r w:rsidR="00550FAE">
              <w:rPr>
                <w:sz w:val="23"/>
              </w:rPr>
              <w:t xml:space="preserve">of </w:t>
            </w:r>
            <w:r w:rsidR="00550FAE" w:rsidRPr="00471C16">
              <w:rPr>
                <w:sz w:val="23"/>
              </w:rPr>
              <w:t>financial</w:t>
            </w:r>
            <w:r w:rsidR="00756F88" w:rsidRPr="00471C16">
              <w:rPr>
                <w:sz w:val="23"/>
              </w:rPr>
              <w:t xml:space="preserve"> reports to senior management</w:t>
            </w:r>
            <w:r>
              <w:rPr>
                <w:sz w:val="23"/>
              </w:rPr>
              <w:t>.</w:t>
            </w:r>
          </w:p>
          <w:p w:rsidR="00756F88" w:rsidRPr="00B17869" w:rsidRDefault="00756F88" w:rsidP="00756F88">
            <w:pPr>
              <w:pStyle w:val="ListBullet"/>
              <w:numPr>
                <w:ilvl w:val="0"/>
                <w:numId w:val="28"/>
              </w:numPr>
            </w:pPr>
            <w:r>
              <w:rPr>
                <w:sz w:val="23"/>
              </w:rPr>
              <w:t xml:space="preserve">Liaise with customers regarding </w:t>
            </w:r>
            <w:r w:rsidR="00B17869">
              <w:rPr>
                <w:sz w:val="23"/>
              </w:rPr>
              <w:t>their various accounts</w:t>
            </w:r>
            <w:r w:rsidR="00471C16">
              <w:rPr>
                <w:sz w:val="23"/>
              </w:rPr>
              <w:t xml:space="preserve"> including credit control</w:t>
            </w:r>
            <w:r>
              <w:rPr>
                <w:sz w:val="23"/>
              </w:rPr>
              <w:t xml:space="preserve">. </w:t>
            </w:r>
          </w:p>
          <w:p w:rsidR="00B17869" w:rsidRPr="00B17869" w:rsidRDefault="00B17869" w:rsidP="00756F88">
            <w:pPr>
              <w:pStyle w:val="ListBullet"/>
              <w:numPr>
                <w:ilvl w:val="0"/>
                <w:numId w:val="28"/>
              </w:numPr>
            </w:pPr>
            <w:r>
              <w:t>Administrational duties</w:t>
            </w:r>
          </w:p>
          <w:p w:rsidR="00B17869" w:rsidRDefault="00B17869" w:rsidP="00756F88">
            <w:pPr>
              <w:pStyle w:val="ListBullet"/>
              <w:numPr>
                <w:ilvl w:val="0"/>
                <w:numId w:val="28"/>
              </w:numPr>
            </w:pPr>
            <w:r>
              <w:rPr>
                <w:sz w:val="23"/>
              </w:rPr>
              <w:t>Any other duties as required</w:t>
            </w:r>
            <w:r w:rsidR="00471C16">
              <w:rPr>
                <w:sz w:val="23"/>
              </w:rPr>
              <w:t>.</w:t>
            </w:r>
          </w:p>
          <w:p w:rsidR="00B668C1" w:rsidRDefault="00E51E14">
            <w:pPr>
              <w:pStyle w:val="Section"/>
            </w:pPr>
            <w:r>
              <w:t>skills</w:t>
            </w:r>
          </w:p>
          <w:p w:rsidR="00B668C1" w:rsidRPr="00B17869" w:rsidRDefault="00B17869" w:rsidP="00B17869">
            <w:pPr>
              <w:pStyle w:val="ListBullet"/>
              <w:numPr>
                <w:ilvl w:val="0"/>
                <w:numId w:val="0"/>
              </w:numPr>
              <w:ind w:left="360"/>
            </w:pPr>
            <w:r w:rsidRPr="00B17869">
              <w:rPr>
                <w:rFonts w:ascii="Tw Cen MT" w:hAnsi="Tw Cen MT" w:cs="Tw Cen MT"/>
                <w:szCs w:val="24"/>
              </w:rPr>
              <w:t></w:t>
            </w:r>
            <w:r w:rsidRPr="00B17869">
              <w:rPr>
                <w:rFonts w:ascii="Tw Cen MT" w:hAnsi="Tw Cen MT" w:cs="Tw Cen MT"/>
                <w:szCs w:val="24"/>
              </w:rPr>
              <w:tab/>
              <w:t xml:space="preserve">Communication  </w:t>
            </w:r>
            <w:r w:rsidR="00A66DC3">
              <w:rPr>
                <w:rFonts w:ascii="Tw Cen MT" w:hAnsi="Tw Cen MT" w:cs="Tw Cen MT"/>
                <w:szCs w:val="24"/>
              </w:rPr>
              <w:t>skills</w:t>
            </w:r>
          </w:p>
          <w:p w:rsidR="00B17869" w:rsidRPr="00A32697" w:rsidRDefault="00B17869" w:rsidP="00B17869">
            <w:pPr>
              <w:pStyle w:val="Section"/>
              <w:numPr>
                <w:ilvl w:val="0"/>
                <w:numId w:val="29"/>
              </w:numPr>
              <w:spacing w:before="0" w:after="0"/>
              <w:rPr>
                <w:b w:val="0"/>
                <w:color w:val="auto"/>
                <w:spacing w:val="0"/>
              </w:rPr>
            </w:pPr>
            <w:r w:rsidRPr="00A32697">
              <w:rPr>
                <w:b w:val="0"/>
                <w:caps w:val="0"/>
                <w:color w:val="auto"/>
                <w:spacing w:val="0"/>
              </w:rPr>
              <w:t>Strategic planning and development</w:t>
            </w:r>
          </w:p>
          <w:p w:rsidR="00B17869" w:rsidRPr="00550FAE" w:rsidRDefault="00B17869" w:rsidP="00B17869">
            <w:pPr>
              <w:pStyle w:val="ListParagraph"/>
              <w:numPr>
                <w:ilvl w:val="0"/>
                <w:numId w:val="29"/>
              </w:numPr>
              <w:spacing w:after="0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Organization, </w:t>
            </w:r>
            <w:r w:rsidRPr="008E204F">
              <w:rPr>
                <w:sz w:val="24"/>
                <w:szCs w:val="24"/>
              </w:rPr>
              <w:t xml:space="preserve">Administration and </w:t>
            </w:r>
            <w:r>
              <w:rPr>
                <w:sz w:val="24"/>
                <w:szCs w:val="24"/>
              </w:rPr>
              <w:t>Off</w:t>
            </w:r>
            <w:r w:rsidRPr="008E204F">
              <w:rPr>
                <w:sz w:val="24"/>
                <w:szCs w:val="24"/>
              </w:rPr>
              <w:t>ice management</w:t>
            </w:r>
          </w:p>
          <w:p w:rsidR="00550FAE" w:rsidRPr="00550FAE" w:rsidRDefault="00550FAE" w:rsidP="00550FAE">
            <w:pPr>
              <w:pStyle w:val="ListParagraph"/>
              <w:spacing w:after="0"/>
              <w:rPr>
                <w:spacing w:val="60"/>
                <w:sz w:val="24"/>
                <w:szCs w:val="24"/>
              </w:rPr>
            </w:pPr>
          </w:p>
          <w:p w:rsidR="00B17869" w:rsidRDefault="00550FAE" w:rsidP="00550FAE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w Cen MT" w:hAnsi="Tw Cen MT" w:cs="Tw Cen MT"/>
                <w:szCs w:val="24"/>
              </w:rPr>
            </w:pPr>
            <w:r w:rsidRPr="00B17869">
              <w:rPr>
                <w:rFonts w:ascii="Tw Cen MT" w:hAnsi="Tw Cen MT" w:cs="Tw Cen MT"/>
                <w:szCs w:val="24"/>
              </w:rPr>
              <w:t></w:t>
            </w:r>
            <w:r>
              <w:rPr>
                <w:rFonts w:ascii="Tw Cen MT" w:hAnsi="Tw Cen MT" w:cs="Tw Cen MT"/>
                <w:szCs w:val="24"/>
              </w:rPr>
              <w:t xml:space="preserve"> Computer skills</w:t>
            </w:r>
          </w:p>
          <w:p w:rsidR="00550FAE" w:rsidRPr="00550FAE" w:rsidRDefault="00550FAE" w:rsidP="00550FAE">
            <w:pPr>
              <w:pStyle w:val="ListParagraph"/>
              <w:numPr>
                <w:ilvl w:val="0"/>
                <w:numId w:val="29"/>
              </w:numPr>
              <w:spacing w:after="0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 with basic computer packages such as word, excel, access and financial computer packages such as quick books.</w:t>
            </w:r>
          </w:p>
          <w:p w:rsidR="00550FAE" w:rsidRPr="00550FAE" w:rsidRDefault="00550FAE" w:rsidP="00550FAE">
            <w:pPr>
              <w:pStyle w:val="ListParagraph"/>
              <w:spacing w:after="0"/>
              <w:rPr>
                <w:spacing w:val="60"/>
                <w:sz w:val="24"/>
                <w:szCs w:val="24"/>
              </w:rPr>
            </w:pPr>
          </w:p>
          <w:p w:rsidR="00550FAE" w:rsidRDefault="00550FAE" w:rsidP="00550FAE">
            <w:pPr>
              <w:pStyle w:val="ListBullet"/>
              <w:numPr>
                <w:ilvl w:val="0"/>
                <w:numId w:val="0"/>
              </w:numPr>
              <w:ind w:left="720" w:hanging="360"/>
              <w:rPr>
                <w:rFonts w:ascii="Tw Cen MT" w:hAnsi="Tw Cen MT" w:cs="Tw Cen MT"/>
                <w:szCs w:val="24"/>
              </w:rPr>
            </w:pPr>
            <w:r w:rsidRPr="00B17869">
              <w:rPr>
                <w:rFonts w:ascii="Tw Cen MT" w:hAnsi="Tw Cen MT" w:cs="Tw Cen MT"/>
                <w:szCs w:val="24"/>
              </w:rPr>
              <w:t></w:t>
            </w:r>
            <w:r>
              <w:rPr>
                <w:rFonts w:ascii="Tw Cen MT" w:hAnsi="Tw Cen MT" w:cs="Tw Cen MT"/>
                <w:szCs w:val="24"/>
              </w:rPr>
              <w:t xml:space="preserve"> Thirst for Knowledge</w:t>
            </w:r>
          </w:p>
          <w:p w:rsidR="00550FAE" w:rsidRPr="00550FAE" w:rsidRDefault="00550FAE" w:rsidP="00550FAE">
            <w:pPr>
              <w:pStyle w:val="ListParagraph"/>
              <w:numPr>
                <w:ilvl w:val="0"/>
                <w:numId w:val="29"/>
              </w:numPr>
              <w:spacing w:after="0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Accounting and finance are a constantly changing in this dynamic business environment, to cope with this change I am constantly seeking out knowledge that will assist me cope and manage with this change.</w:t>
            </w:r>
          </w:p>
          <w:p w:rsidR="00550FAE" w:rsidRPr="008E204F" w:rsidRDefault="00550FAE" w:rsidP="00550FAE">
            <w:pPr>
              <w:pStyle w:val="ListParagraph"/>
              <w:spacing w:after="0"/>
              <w:rPr>
                <w:spacing w:val="60"/>
                <w:sz w:val="24"/>
                <w:szCs w:val="24"/>
              </w:rPr>
            </w:pPr>
          </w:p>
          <w:p w:rsidR="00550FAE" w:rsidRDefault="00550FAE" w:rsidP="00550FAE">
            <w:pPr>
              <w:pStyle w:val="ListBullet"/>
              <w:numPr>
                <w:ilvl w:val="0"/>
                <w:numId w:val="0"/>
              </w:numPr>
              <w:ind w:left="720" w:hanging="360"/>
              <w:rPr>
                <w:rFonts w:ascii="Tw Cen MT" w:hAnsi="Tw Cen MT" w:cs="Tw Cen MT"/>
                <w:szCs w:val="24"/>
              </w:rPr>
            </w:pPr>
          </w:p>
          <w:p w:rsidR="007F4E13" w:rsidRPr="007F4E13" w:rsidRDefault="007F4E13" w:rsidP="007F4E13">
            <w:pPr>
              <w:pStyle w:val="ListParagraph"/>
              <w:tabs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</w:tabs>
              <w:spacing w:line="360" w:lineRule="auto"/>
              <w:ind w:left="0"/>
              <w:jc w:val="both"/>
              <w:rPr>
                <w:rFonts w:ascii="Tw Cen MT" w:eastAsia="Tw Cen MT" w:hAnsi="Tw Cen MT"/>
                <w:sz w:val="24"/>
                <w:szCs w:val="24"/>
              </w:rPr>
            </w:pPr>
            <w:r w:rsidRPr="007F4E13">
              <w:rPr>
                <w:rFonts w:ascii="Tw Cen MT" w:eastAsia="Tw Cen MT" w:hAnsi="Tw Cen MT"/>
                <w:sz w:val="24"/>
                <w:szCs w:val="24"/>
              </w:rPr>
              <w:t>REFEREES</w:t>
            </w:r>
          </w:p>
          <w:p w:rsidR="007F4E13" w:rsidRPr="007F4E13" w:rsidRDefault="007F4E13" w:rsidP="007F4E13">
            <w:pPr>
              <w:pStyle w:val="ListParagraph"/>
              <w:tabs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</w:tabs>
              <w:spacing w:line="360" w:lineRule="auto"/>
              <w:ind w:left="0"/>
              <w:jc w:val="both"/>
              <w:rPr>
                <w:rFonts w:ascii="Tw Cen MT" w:eastAsia="Tw Cen MT" w:hAnsi="Tw Cen MT"/>
                <w:sz w:val="24"/>
                <w:szCs w:val="24"/>
              </w:rPr>
            </w:pPr>
          </w:p>
          <w:p w:rsidR="007F4E13" w:rsidRPr="007F4E13" w:rsidRDefault="007F4E13" w:rsidP="007F4E13">
            <w:pPr>
              <w:spacing w:line="240" w:lineRule="auto"/>
              <w:rPr>
                <w:rFonts w:ascii="Tw Cen MT" w:eastAsia="Tw Cen MT" w:hAnsi="Tw Cen MT"/>
                <w:sz w:val="24"/>
                <w:szCs w:val="24"/>
              </w:rPr>
            </w:pPr>
            <w:r w:rsidRPr="007F4E13">
              <w:rPr>
                <w:rFonts w:ascii="Tw Cen MT" w:eastAsia="Tw Cen MT" w:hAnsi="Tw Cen MT"/>
                <w:b/>
                <w:sz w:val="24"/>
                <w:szCs w:val="24"/>
              </w:rPr>
              <w:t>Mr. Naftali ogoti</w:t>
            </w:r>
            <w:r w:rsidRPr="007F4E13">
              <w:rPr>
                <w:rFonts w:ascii="Tw Cen MT" w:eastAsia="Tw Cen MT" w:hAnsi="Tw Cen MT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</w:t>
            </w:r>
            <w:r w:rsidRPr="007F4E13">
              <w:rPr>
                <w:rFonts w:ascii="Tw Cen MT" w:eastAsia="Tw Cen MT" w:hAnsi="Tw Cen MT"/>
                <w:sz w:val="24"/>
                <w:szCs w:val="24"/>
              </w:rPr>
              <w:t xml:space="preserve"> General manager</w:t>
            </w:r>
          </w:p>
          <w:p w:rsidR="007F4E13" w:rsidRPr="007F4E13" w:rsidRDefault="007F4E13" w:rsidP="007F4E13">
            <w:pPr>
              <w:spacing w:line="240" w:lineRule="auto"/>
              <w:rPr>
                <w:rFonts w:ascii="Tw Cen MT" w:eastAsia="Tw Cen MT" w:hAnsi="Tw Cen MT"/>
                <w:sz w:val="24"/>
                <w:szCs w:val="24"/>
              </w:rPr>
            </w:pPr>
            <w:r w:rsidRPr="007F4E13">
              <w:rPr>
                <w:rFonts w:ascii="Tw Cen MT" w:eastAsia="Tw Cen MT" w:hAnsi="Tw Cen MT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7F4E13">
              <w:rPr>
                <w:rFonts w:ascii="Tw Cen MT" w:eastAsia="Tw Cen MT" w:hAnsi="Tw Cen M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F4E13">
              <w:rPr>
                <w:rFonts w:ascii="Tw Cen MT" w:eastAsia="Tw Cen MT" w:hAnsi="Tw Cen MT"/>
                <w:sz w:val="24"/>
                <w:szCs w:val="24"/>
              </w:rPr>
              <w:t>Tech Africa Limited</w:t>
            </w:r>
          </w:p>
          <w:p w:rsidR="007F4E13" w:rsidRPr="007F4E13" w:rsidRDefault="007F4E13" w:rsidP="007F4E13">
            <w:pPr>
              <w:spacing w:line="240" w:lineRule="auto"/>
              <w:rPr>
                <w:rFonts w:ascii="Tw Cen MT" w:eastAsia="Tw Cen MT" w:hAnsi="Tw Cen MT"/>
                <w:sz w:val="24"/>
                <w:szCs w:val="24"/>
              </w:rPr>
            </w:pPr>
            <w:r w:rsidRPr="007F4E13">
              <w:rPr>
                <w:rFonts w:ascii="Tw Cen MT" w:eastAsia="Tw Cen MT" w:hAnsi="Tw Cen MT"/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7F4E13">
              <w:rPr>
                <w:rFonts w:ascii="Tw Cen MT" w:eastAsia="Tw Cen MT" w:hAnsi="Tw Cen MT"/>
                <w:sz w:val="24"/>
                <w:szCs w:val="24"/>
              </w:rPr>
              <w:t xml:space="preserve"> Email: Naftali@techafrica.co.ke</w:t>
            </w:r>
          </w:p>
          <w:p w:rsidR="007F4E13" w:rsidRPr="007F4E13" w:rsidRDefault="007F4E13" w:rsidP="007F4E13">
            <w:pPr>
              <w:spacing w:line="240" w:lineRule="auto"/>
              <w:rPr>
                <w:rFonts w:ascii="Tw Cen MT" w:eastAsia="Tw Cen MT" w:hAnsi="Tw Cen MT"/>
                <w:sz w:val="24"/>
                <w:szCs w:val="24"/>
              </w:rPr>
            </w:pPr>
            <w:r w:rsidRPr="007F4E13">
              <w:rPr>
                <w:rFonts w:ascii="Tw Cen MT" w:eastAsia="Tw Cen MT" w:hAnsi="Tw Cen MT"/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7F4E13">
              <w:rPr>
                <w:rFonts w:ascii="Tw Cen MT" w:eastAsia="Tw Cen MT" w:hAnsi="Tw Cen MT"/>
                <w:sz w:val="24"/>
                <w:szCs w:val="24"/>
              </w:rPr>
              <w:t>Cellphone: +254 720 774 417</w:t>
            </w:r>
          </w:p>
          <w:p w:rsidR="007F4E13" w:rsidRPr="007F4E13" w:rsidRDefault="007F4E13" w:rsidP="007F4E13">
            <w:pPr>
              <w:spacing w:after="60" w:line="360" w:lineRule="auto"/>
              <w:jc w:val="both"/>
              <w:rPr>
                <w:rFonts w:ascii="Tw Cen MT" w:eastAsia="Tw Cen MT" w:hAnsi="Tw Cen MT"/>
                <w:sz w:val="24"/>
                <w:szCs w:val="24"/>
              </w:rPr>
            </w:pPr>
          </w:p>
          <w:p w:rsidR="007F4E13" w:rsidRPr="007F4E13" w:rsidRDefault="007F4E13" w:rsidP="007F4E13">
            <w:pPr>
              <w:spacing w:line="240" w:lineRule="auto"/>
              <w:jc w:val="both"/>
              <w:rPr>
                <w:rFonts w:ascii="Tw Cen MT" w:eastAsia="Tw Cen MT" w:hAnsi="Tw Cen MT"/>
                <w:sz w:val="24"/>
                <w:szCs w:val="24"/>
              </w:rPr>
            </w:pPr>
            <w:r w:rsidRPr="007F4E13">
              <w:rPr>
                <w:rFonts w:ascii="Tw Cen MT" w:eastAsia="Calibri" w:hAnsi="Tw Cen MT"/>
                <w:b/>
                <w:bCs/>
                <w:sz w:val="24"/>
                <w:szCs w:val="24"/>
              </w:rPr>
              <w:t>Mr. Johnston maina</w:t>
            </w:r>
            <w:r w:rsidRPr="007F4E13">
              <w:rPr>
                <w:rFonts w:ascii="Tw Cen MT" w:eastAsia="Tw Cen MT" w:hAnsi="Tw Cen MT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</w:t>
            </w:r>
            <w:r w:rsidRPr="007F4E13">
              <w:rPr>
                <w:rFonts w:ascii="Tw Cen MT" w:eastAsia="Tw Cen MT" w:hAnsi="Tw Cen MT"/>
                <w:sz w:val="24"/>
                <w:szCs w:val="24"/>
              </w:rPr>
              <w:t xml:space="preserve">Dean faculty of Commerce and Distance Learning, </w:t>
            </w:r>
          </w:p>
          <w:p w:rsidR="007F4E13" w:rsidRPr="007F4E13" w:rsidRDefault="007F4E13" w:rsidP="007F4E13">
            <w:pPr>
              <w:spacing w:line="240" w:lineRule="auto"/>
              <w:ind w:left="2836"/>
              <w:jc w:val="both"/>
              <w:rPr>
                <w:rFonts w:ascii="Tw Cen MT" w:eastAsia="Tw Cen MT" w:hAnsi="Tw Cen MT"/>
                <w:sz w:val="24"/>
                <w:szCs w:val="24"/>
              </w:rPr>
            </w:pPr>
            <w:r w:rsidRPr="007F4E13">
              <w:rPr>
                <w:rFonts w:ascii="Tw Cen MT" w:eastAsia="Tw Cen MT" w:hAnsi="Tw Cen MT"/>
                <w:sz w:val="24"/>
                <w:szCs w:val="24"/>
              </w:rPr>
              <w:t>Kenya College of Accountancy University</w:t>
            </w:r>
          </w:p>
          <w:p w:rsidR="007F4E13" w:rsidRPr="007F4E13" w:rsidRDefault="007F4E13" w:rsidP="007F4E13">
            <w:pPr>
              <w:pStyle w:val="BodyText"/>
              <w:spacing w:after="0"/>
              <w:ind w:left="2127" w:firstLine="709"/>
              <w:jc w:val="both"/>
              <w:rPr>
                <w:rFonts w:ascii="Tw Cen MT" w:hAnsi="Tw Cen MT"/>
                <w:lang w:val="fr-FR"/>
              </w:rPr>
            </w:pPr>
            <w:r w:rsidRPr="007F4E13">
              <w:rPr>
                <w:rFonts w:ascii="Tw Cen MT" w:hAnsi="Tw Cen MT"/>
                <w:lang w:val="fr-FR"/>
              </w:rPr>
              <w:t>Cellphone: +254 722 132 263</w:t>
            </w:r>
          </w:p>
          <w:p w:rsidR="007F4E13" w:rsidRPr="007F4E13" w:rsidRDefault="007F4E13" w:rsidP="007F4E13">
            <w:pPr>
              <w:pStyle w:val="BodyText"/>
              <w:spacing w:after="0"/>
              <w:jc w:val="both"/>
              <w:rPr>
                <w:rFonts w:ascii="Tw Cen MT" w:hAnsi="Tw Cen MT"/>
                <w:lang w:val="fr-FR"/>
              </w:rPr>
            </w:pPr>
          </w:p>
          <w:p w:rsidR="007F4E13" w:rsidRPr="007F4E13" w:rsidRDefault="00162767" w:rsidP="007F4E13">
            <w:pPr>
              <w:pStyle w:val="BodyText"/>
              <w:spacing w:after="0" w:line="360" w:lineRule="auto"/>
              <w:jc w:val="both"/>
              <w:rPr>
                <w:rFonts w:ascii="Tw Cen MT" w:hAnsi="Tw Cen MT"/>
                <w:lang w:val="fr-FR"/>
              </w:rPr>
            </w:pPr>
            <w:r>
              <w:rPr>
                <w:rFonts w:ascii="Tw Cen MT" w:hAnsi="Tw Cen MT"/>
                <w:b/>
                <w:bCs/>
                <w:lang w:val="fr-FR"/>
              </w:rPr>
              <w:t>Mr. Joseph Njogu</w:t>
            </w:r>
            <w:r w:rsidR="007F4E13" w:rsidRPr="007F4E13">
              <w:rPr>
                <w:rFonts w:ascii="Tw Cen MT" w:hAnsi="Tw Cen MT"/>
                <w:lang w:val="fr-FR"/>
              </w:rPr>
              <w:t xml:space="preserve">          </w:t>
            </w:r>
            <w:r w:rsidR="007F4E13">
              <w:rPr>
                <w:rFonts w:asciiTheme="minorHAnsi" w:hAnsiTheme="minorHAnsi"/>
                <w:lang w:val="fr-FR"/>
              </w:rPr>
              <w:t xml:space="preserve">      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r>
              <w:rPr>
                <w:rFonts w:ascii="Tw Cen MT" w:hAnsi="Tw Cen MT"/>
                <w:lang w:val="fr-FR"/>
              </w:rPr>
              <w:t>Business Development Manager</w:t>
            </w:r>
            <w:r w:rsidR="007F4E13" w:rsidRPr="007F4E13">
              <w:rPr>
                <w:rFonts w:ascii="Tw Cen MT" w:hAnsi="Tw Cen MT"/>
                <w:lang w:val="fr-FR"/>
              </w:rPr>
              <w:t xml:space="preserve"> </w:t>
            </w:r>
          </w:p>
          <w:p w:rsidR="007F4E13" w:rsidRPr="007F4E13" w:rsidRDefault="00162767" w:rsidP="00162767">
            <w:pPr>
              <w:pStyle w:val="BodyText"/>
              <w:spacing w:after="0" w:line="360" w:lineRule="auto"/>
              <w:jc w:val="both"/>
              <w:rPr>
                <w:rFonts w:ascii="Tw Cen MT" w:hAnsi="Tw Cen MT"/>
                <w:lang w:val="fr-FR"/>
              </w:rPr>
            </w:pPr>
            <w:r>
              <w:rPr>
                <w:rFonts w:ascii="Tw Cen MT" w:hAnsi="Tw Cen MT"/>
                <w:lang w:val="fr-FR"/>
              </w:rPr>
              <w:t xml:space="preserve">                                           Access Kenya- Business Development  Manager </w:t>
            </w:r>
          </w:p>
          <w:p w:rsidR="00550FAE" w:rsidRPr="007F4E13" w:rsidRDefault="007F4E13" w:rsidP="007F4E13">
            <w:pPr>
              <w:pStyle w:val="ListBullet"/>
              <w:numPr>
                <w:ilvl w:val="0"/>
                <w:numId w:val="0"/>
              </w:numPr>
              <w:ind w:left="360"/>
              <w:rPr>
                <w:rFonts w:cs="Tw Cen MT"/>
                <w:szCs w:val="24"/>
              </w:rPr>
            </w:pPr>
            <w:r w:rsidRPr="007F4E13">
              <w:rPr>
                <w:rFonts w:ascii="Tw Cen MT" w:eastAsia="Tw Cen MT" w:hAnsi="Tw Cen MT"/>
                <w:szCs w:val="24"/>
              </w:rPr>
              <w:t xml:space="preserve">                                   </w:t>
            </w:r>
            <w:r>
              <w:rPr>
                <w:szCs w:val="24"/>
              </w:rPr>
              <w:t xml:space="preserve">   </w:t>
            </w:r>
            <w:r w:rsidR="00162767">
              <w:rPr>
                <w:rFonts w:ascii="Tw Cen MT" w:eastAsia="Tw Cen MT" w:hAnsi="Tw Cen MT"/>
                <w:szCs w:val="24"/>
                <w:lang w:val="fr-FR"/>
              </w:rPr>
              <w:t>Cellphone: +254 737 024 85</w:t>
            </w:r>
            <w:r w:rsidRPr="007F4E13">
              <w:rPr>
                <w:rFonts w:ascii="Tw Cen MT" w:eastAsia="Tw Cen MT" w:hAnsi="Tw Cen MT"/>
                <w:szCs w:val="24"/>
                <w:lang w:val="fr-FR"/>
              </w:rPr>
              <w:t>4</w:t>
            </w:r>
          </w:p>
          <w:p w:rsidR="00550FAE" w:rsidRPr="007F4E13" w:rsidRDefault="00550FAE" w:rsidP="00550FAE">
            <w:pPr>
              <w:pStyle w:val="ListBullet"/>
              <w:numPr>
                <w:ilvl w:val="0"/>
                <w:numId w:val="0"/>
              </w:numPr>
              <w:ind w:left="360"/>
              <w:rPr>
                <w:szCs w:val="24"/>
              </w:rPr>
            </w:pPr>
          </w:p>
          <w:p w:rsidR="00B668C1" w:rsidRDefault="00B668C1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B668C1" w:rsidRDefault="00B668C1">
      <w:pPr>
        <w:spacing w:after="200" w:line="276" w:lineRule="auto"/>
      </w:pPr>
    </w:p>
    <w:sectPr w:rsidR="00B668C1" w:rsidSect="00A7746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24" w:rsidRDefault="00501824">
      <w:pPr>
        <w:spacing w:after="0" w:line="240" w:lineRule="auto"/>
      </w:pPr>
      <w:r>
        <w:separator/>
      </w:r>
    </w:p>
  </w:endnote>
  <w:endnote w:type="continuationSeparator" w:id="1">
    <w:p w:rsidR="00501824" w:rsidRDefault="0050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C1" w:rsidRDefault="00B668C1"/>
  <w:p w:rsidR="00B668C1" w:rsidRDefault="00E51E14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B668C1" w:rsidRDefault="00B668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C1" w:rsidRDefault="00B668C1"/>
  <w:p w:rsidR="00B668C1" w:rsidRDefault="00E51E14">
    <w:pPr>
      <w:pStyle w:val="FooterOdd"/>
    </w:pPr>
    <w:r>
      <w:t xml:space="preserve">Page </w:t>
    </w:r>
    <w:fldSimple w:instr=" PAGE   \* MERGEFORMAT ">
      <w:r w:rsidR="00162767" w:rsidRPr="00162767">
        <w:rPr>
          <w:noProof/>
          <w:sz w:val="24"/>
          <w:szCs w:val="24"/>
        </w:rPr>
        <w:t>2</w:t>
      </w:r>
    </w:fldSimple>
  </w:p>
  <w:p w:rsidR="00B668C1" w:rsidRDefault="00B66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24" w:rsidRDefault="00501824">
      <w:pPr>
        <w:spacing w:after="0" w:line="240" w:lineRule="auto"/>
      </w:pPr>
      <w:r>
        <w:separator/>
      </w:r>
    </w:p>
  </w:footnote>
  <w:footnote w:type="continuationSeparator" w:id="1">
    <w:p w:rsidR="00501824" w:rsidRDefault="0050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83F3071B40394014AAEBEE04E2C1E51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B668C1" w:rsidRDefault="00E80222">
        <w:pPr>
          <w:pStyle w:val="HeaderEven"/>
        </w:pPr>
        <w:r>
          <w:t>User</w:t>
        </w:r>
      </w:p>
    </w:sdtContent>
  </w:sdt>
  <w:p w:rsidR="00B668C1" w:rsidRDefault="00B668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Author"/>
      <w:id w:val="5384246"/>
      <w:placeholder>
        <w:docPart w:val="2A96F6C5DCC34F5BA58D879EEEC50B0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B668C1" w:rsidRDefault="00E80222">
        <w:pPr>
          <w:pStyle w:val="HeaderOdd"/>
        </w:pPr>
        <w:r>
          <w:t>User</w:t>
        </w:r>
      </w:p>
    </w:sdtContent>
  </w:sdt>
  <w:p w:rsidR="00B668C1" w:rsidRDefault="00B668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997B37"/>
    <w:multiLevelType w:val="hybridMultilevel"/>
    <w:tmpl w:val="80C8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D907C11"/>
    <w:multiLevelType w:val="hybridMultilevel"/>
    <w:tmpl w:val="1D7A1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756F88"/>
    <w:rsid w:val="00162767"/>
    <w:rsid w:val="003625CF"/>
    <w:rsid w:val="00471C16"/>
    <w:rsid w:val="00501824"/>
    <w:rsid w:val="00550FAE"/>
    <w:rsid w:val="005A38F4"/>
    <w:rsid w:val="006350C1"/>
    <w:rsid w:val="00756F88"/>
    <w:rsid w:val="007C74BB"/>
    <w:rsid w:val="007F4E13"/>
    <w:rsid w:val="009F0DFB"/>
    <w:rsid w:val="00A66DC3"/>
    <w:rsid w:val="00A77467"/>
    <w:rsid w:val="00B14838"/>
    <w:rsid w:val="00B17869"/>
    <w:rsid w:val="00B62D9C"/>
    <w:rsid w:val="00B668C1"/>
    <w:rsid w:val="00BE0C88"/>
    <w:rsid w:val="00E51E14"/>
    <w:rsid w:val="00E80222"/>
    <w:rsid w:val="00F0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77467"/>
    <w:pPr>
      <w:numPr>
        <w:numId w:val="25"/>
      </w:numPr>
    </w:pPr>
  </w:style>
  <w:style w:type="paragraph" w:styleId="ListParagraph">
    <w:name w:val="List Paragraph"/>
    <w:basedOn w:val="Normal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  <w:style w:type="character" w:customStyle="1" w:styleId="WW8Num3z3">
    <w:name w:val="WW8Num3z3"/>
    <w:rsid w:val="007F4E13"/>
    <w:rPr>
      <w:rFonts w:ascii="Symbol" w:hAnsi="Symbol"/>
    </w:rPr>
  </w:style>
  <w:style w:type="paragraph" w:styleId="BodyText">
    <w:name w:val="Body Text"/>
    <w:basedOn w:val="Normal"/>
    <w:link w:val="BodyTextChar"/>
    <w:rsid w:val="007F4E13"/>
    <w:pPr>
      <w:widowControl w:val="0"/>
      <w:suppressAutoHyphens/>
      <w:spacing w:after="120" w:line="240" w:lineRule="auto"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4E13"/>
    <w:rPr>
      <w:rFonts w:ascii="Nimbus Roman No9 L" w:eastAsia="DejaVu Sans" w:hAnsi="Nimbus Roman No9 L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omsonmutiso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1019274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C06DCDD22E428AB4DBE1071A9D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8F44-05C2-4A5C-80CA-3280DB7EAD34}"/>
      </w:docPartPr>
      <w:docPartBody>
        <w:p w:rsidR="004D159A" w:rsidRDefault="00F924B3">
          <w:pPr>
            <w:pStyle w:val="ACC06DCDD22E428AB4DBE1071A9DD97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6DAD539C80B34A758A5164A36ECF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019F-1B19-4C63-B2F6-CB006EB981FD}"/>
      </w:docPartPr>
      <w:docPartBody>
        <w:p w:rsidR="004D159A" w:rsidRDefault="00F924B3">
          <w:pPr>
            <w:pStyle w:val="6DAD539C80B34A758A5164A36ECF547D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28BFB3D01D074CF8B48D7D6E696C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1DDA-438F-442E-BBC1-9DB9642D672C}"/>
      </w:docPartPr>
      <w:docPartBody>
        <w:p w:rsidR="004D159A" w:rsidRDefault="00F924B3">
          <w:pPr>
            <w:pStyle w:val="28BFB3D01D074CF8B48D7D6E696C7D0A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83F3071B40394014AAEBEE04E2C1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6BCB-F38A-4A5A-AEA4-76ECC5E1AE09}"/>
      </w:docPartPr>
      <w:docPartBody>
        <w:p w:rsidR="004D159A" w:rsidRDefault="00F924B3">
          <w:pPr>
            <w:pStyle w:val="83F3071B40394014AAEBEE04E2C1E51B"/>
          </w:pPr>
          <w:r>
            <w:t>[Type the author name]</w:t>
          </w:r>
        </w:p>
      </w:docPartBody>
    </w:docPart>
    <w:docPart>
      <w:docPartPr>
        <w:name w:val="2A96F6C5DCC34F5BA58D879EEEC5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678F-AD3C-4F1D-8884-6F1C438B94D0}"/>
      </w:docPartPr>
      <w:docPartBody>
        <w:p w:rsidR="004D159A" w:rsidRDefault="00F924B3">
          <w:pPr>
            <w:pStyle w:val="2A96F6C5DCC34F5BA58D879EEEC50B0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0549"/>
    <w:rsid w:val="004D159A"/>
    <w:rsid w:val="005E56F3"/>
    <w:rsid w:val="00850549"/>
    <w:rsid w:val="00F9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D159A"/>
    <w:rPr>
      <w:color w:val="808080"/>
    </w:rPr>
  </w:style>
  <w:style w:type="paragraph" w:customStyle="1" w:styleId="ACC06DCDD22E428AB4DBE1071A9DD971">
    <w:name w:val="ACC06DCDD22E428AB4DBE1071A9DD971"/>
    <w:rsid w:val="004D159A"/>
  </w:style>
  <w:style w:type="paragraph" w:customStyle="1" w:styleId="BB2565C3498C41E2B8AAC3D2EE7B376F">
    <w:name w:val="BB2565C3498C41E2B8AAC3D2EE7B376F"/>
    <w:rsid w:val="004D159A"/>
  </w:style>
  <w:style w:type="paragraph" w:customStyle="1" w:styleId="6DAD539C80B34A758A5164A36ECF547D">
    <w:name w:val="6DAD539C80B34A758A5164A36ECF547D"/>
    <w:rsid w:val="004D159A"/>
  </w:style>
  <w:style w:type="paragraph" w:customStyle="1" w:styleId="1406A01C47244D13BA4541987FBF1F70">
    <w:name w:val="1406A01C47244D13BA4541987FBF1F70"/>
    <w:rsid w:val="004D159A"/>
  </w:style>
  <w:style w:type="paragraph" w:customStyle="1" w:styleId="6953C24FCE0242A59F87E2043CC154F4">
    <w:name w:val="6953C24FCE0242A59F87E2043CC154F4"/>
    <w:rsid w:val="004D159A"/>
  </w:style>
  <w:style w:type="paragraph" w:customStyle="1" w:styleId="C4D7B63DA5654E98A03EB242039F63B3">
    <w:name w:val="C4D7B63DA5654E98A03EB242039F63B3"/>
    <w:rsid w:val="004D159A"/>
  </w:style>
  <w:style w:type="paragraph" w:customStyle="1" w:styleId="EE063D17E3294F5195776F17C70A0317">
    <w:name w:val="EE063D17E3294F5195776F17C70A0317"/>
    <w:rsid w:val="004D159A"/>
  </w:style>
  <w:style w:type="paragraph" w:customStyle="1" w:styleId="6F9EC78EC87844F2A3C51D29E2A34649">
    <w:name w:val="6F9EC78EC87844F2A3C51D29E2A34649"/>
    <w:rsid w:val="004D159A"/>
  </w:style>
  <w:style w:type="paragraph" w:customStyle="1" w:styleId="F9BB22FA2FF4419F8A79CCCEFEC79BF3">
    <w:name w:val="F9BB22FA2FF4419F8A79CCCEFEC79BF3"/>
    <w:rsid w:val="004D159A"/>
  </w:style>
  <w:style w:type="paragraph" w:customStyle="1" w:styleId="6CF61C119EE949E4947A5B318609B0E6">
    <w:name w:val="6CF61C119EE949E4947A5B318609B0E6"/>
    <w:rsid w:val="004D159A"/>
  </w:style>
  <w:style w:type="paragraph" w:customStyle="1" w:styleId="583978104B95424AB448E95125D08524">
    <w:name w:val="583978104B95424AB448E95125D08524"/>
    <w:rsid w:val="004D159A"/>
  </w:style>
  <w:style w:type="paragraph" w:customStyle="1" w:styleId="32FFDD1BBA1B4437A40CF4A198CE7225">
    <w:name w:val="32FFDD1BBA1B4437A40CF4A198CE7225"/>
    <w:rsid w:val="004D159A"/>
  </w:style>
  <w:style w:type="character" w:customStyle="1" w:styleId="subsectiondatechar">
    <w:name w:val="subsectiondatechar"/>
    <w:basedOn w:val="DefaultParagraphFont"/>
    <w:rsid w:val="00850549"/>
  </w:style>
  <w:style w:type="paragraph" w:customStyle="1" w:styleId="28BFB3D01D074CF8B48D7D6E696C7D0A">
    <w:name w:val="28BFB3D01D074CF8B48D7D6E696C7D0A"/>
    <w:rsid w:val="004D159A"/>
  </w:style>
  <w:style w:type="paragraph" w:customStyle="1" w:styleId="6581996AB2FA43B380C77841280E8B82">
    <w:name w:val="6581996AB2FA43B380C77841280E8B82"/>
    <w:rsid w:val="004D159A"/>
  </w:style>
  <w:style w:type="paragraph" w:customStyle="1" w:styleId="A53EA292D412431F8ACE5DDB6DCC23C0">
    <w:name w:val="A53EA292D412431F8ACE5DDB6DCC23C0"/>
    <w:rsid w:val="004D159A"/>
  </w:style>
  <w:style w:type="paragraph" w:customStyle="1" w:styleId="38D8AB0C08264680A8676F13F213AC7E">
    <w:name w:val="38D8AB0C08264680A8676F13F213AC7E"/>
    <w:rsid w:val="004D159A"/>
  </w:style>
  <w:style w:type="paragraph" w:customStyle="1" w:styleId="5CF3F479A8124E188B39728F620F4DC5">
    <w:name w:val="5CF3F479A8124E188B39728F620F4DC5"/>
    <w:rsid w:val="004D159A"/>
  </w:style>
  <w:style w:type="paragraph" w:customStyle="1" w:styleId="83F3071B40394014AAEBEE04E2C1E51B">
    <w:name w:val="83F3071B40394014AAEBEE04E2C1E51B"/>
    <w:rsid w:val="004D159A"/>
  </w:style>
  <w:style w:type="paragraph" w:customStyle="1" w:styleId="2A96F6C5DCC34F5BA58D879EEEC50B0B">
    <w:name w:val="2A96F6C5DCC34F5BA58D879EEEC50B0B"/>
    <w:rsid w:val="004D159A"/>
  </w:style>
  <w:style w:type="paragraph" w:customStyle="1" w:styleId="FD8E8DA581B04F27A5C39B88C28410C4">
    <w:name w:val="FD8E8DA581B04F27A5C39B88C28410C4"/>
    <w:rsid w:val="00850549"/>
  </w:style>
  <w:style w:type="paragraph" w:customStyle="1" w:styleId="E605F204010B425297B050C8EE134F54">
    <w:name w:val="E605F204010B425297B050C8EE134F54"/>
    <w:rsid w:val="008505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TS010192746.dotx</Template>
  <TotalTime>69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(Median design)</vt:lpstr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design)</dc:title>
  <dc:creator>User</dc:creator>
  <cp:lastModifiedBy>thomson</cp:lastModifiedBy>
  <cp:revision>9</cp:revision>
  <dcterms:created xsi:type="dcterms:W3CDTF">2012-07-05T09:53:00Z</dcterms:created>
  <dcterms:modified xsi:type="dcterms:W3CDTF">2012-11-12T07:21:00Z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